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92" w:rsidRDefault="00A51B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bookmarkStart w:id="0" w:name="_GoBack"/>
      <w:bookmarkEnd w:id="0"/>
    </w:p>
    <w:p w:rsidR="00A51B92" w:rsidRDefault="00A51B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A51B92" w:rsidRDefault="00A51B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A51B92" w:rsidRDefault="00A51B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A51B92" w:rsidRDefault="00FE5B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Il/la sottoscritto/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it-IT"/>
        </w:rPr>
        <w:t>a  _</w:t>
      </w:r>
      <w:proofErr w:type="gramEnd"/>
      <w:r>
        <w:rPr>
          <w:rFonts w:ascii="Times New Roman" w:eastAsia="Times New Roman" w:hAnsi="Times New Roman"/>
          <w:sz w:val="28"/>
          <w:szCs w:val="28"/>
          <w:lang w:eastAsia="it-IT"/>
        </w:rPr>
        <w:t>________________________________, docente di _____________________ della Scuola (indicare l’ordine) ______________________ del plesso di ____________________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dichiara di essere stato presente nella classe ____ sez. ____ il giorno _________ dalle ore ______ alle ore _________  e di aver trattato il seguente argomento di lezione:</w:t>
      </w:r>
    </w:p>
    <w:p w:rsidR="00A51B92" w:rsidRDefault="00FE5B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__________________________________________________________________________.</w:t>
      </w:r>
    </w:p>
    <w:p w:rsidR="00A51B92" w:rsidRDefault="00FE5B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Il/la s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ottoscritto/a dichiara inoltre di non aver potuto firmare sul registro elettronico per il seguente motivo:</w:t>
      </w:r>
    </w:p>
    <w:p w:rsidR="00A51B92" w:rsidRDefault="00FE5B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</w:t>
      </w:r>
    </w:p>
    <w:p w:rsidR="00A51B92" w:rsidRDefault="00A51B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A51B92" w:rsidRDefault="00FE5B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________________, lì __________</w:t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  <w:t>FIRMA DEL DOCENTE</w:t>
      </w:r>
    </w:p>
    <w:p w:rsidR="00A51B92" w:rsidRDefault="00FE5B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  <w:t>___________________________</w:t>
      </w:r>
    </w:p>
    <w:p w:rsidR="00A51B92" w:rsidRDefault="00A51B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A51B92" w:rsidRDefault="00A51B92"/>
    <w:sectPr w:rsidR="00A51B92">
      <w:headerReference w:type="default" r:id="rId6"/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91" w:rsidRDefault="00FE5B91">
      <w:pPr>
        <w:spacing w:after="0" w:line="240" w:lineRule="auto"/>
      </w:pPr>
      <w:r>
        <w:separator/>
      </w:r>
    </w:p>
  </w:endnote>
  <w:endnote w:type="continuationSeparator" w:id="0">
    <w:p w:rsidR="00FE5B91" w:rsidRDefault="00FE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91" w:rsidRDefault="00FE5B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5B91" w:rsidRDefault="00FE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C6" w:rsidRDefault="00FE5B91">
    <w:pPr>
      <w:spacing w:after="0" w:line="240" w:lineRule="auto"/>
      <w:jc w:val="center"/>
    </w:pPr>
    <w:r>
      <w:rPr>
        <w:b/>
        <w:noProof/>
        <w:lang w:eastAsia="it-IT"/>
      </w:rPr>
      <w:drawing>
        <wp:inline distT="0" distB="0" distL="0" distR="0">
          <wp:extent cx="6115049" cy="1441451"/>
          <wp:effectExtent l="0" t="0" r="1" b="6349"/>
          <wp:docPr id="1" name="Immagine 1" descr="logo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4414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450C6" w:rsidRDefault="00FE5B91">
    <w:pPr>
      <w:spacing w:after="0" w:line="240" w:lineRule="auto"/>
      <w:jc w:val="center"/>
    </w:pPr>
    <w:r>
      <w:rPr>
        <w:rFonts w:ascii="Garamond" w:hAnsi="Garamond" w:cs="Calibri"/>
        <w:sz w:val="18"/>
        <w:szCs w:val="18"/>
      </w:rPr>
      <w:t>VIA QUATTRO PONTI n° 3, 84040 CASAL VELINO (SA)</w:t>
    </w:r>
  </w:p>
  <w:p w:rsidR="00D450C6" w:rsidRDefault="00FE5B91">
    <w:pPr>
      <w:spacing w:after="0" w:line="240" w:lineRule="auto"/>
      <w:jc w:val="center"/>
    </w:pPr>
    <w:r>
      <w:rPr>
        <w:rFonts w:ascii="Garamond" w:hAnsi="Garamond" w:cs="Calibri"/>
        <w:sz w:val="18"/>
        <w:szCs w:val="18"/>
      </w:rPr>
      <w:t>Codice meccanografico SAIC8AN005 - C. F.: 84001620651</w:t>
    </w:r>
  </w:p>
  <w:p w:rsidR="00D450C6" w:rsidRDefault="00FE5B91">
    <w:pPr>
      <w:spacing w:after="0" w:line="240" w:lineRule="auto"/>
      <w:jc w:val="center"/>
    </w:pPr>
    <w:r>
      <w:rPr>
        <w:rFonts w:ascii="Garamond" w:hAnsi="Garamond" w:cs="Calibri"/>
        <w:sz w:val="18"/>
        <w:szCs w:val="18"/>
      </w:rPr>
      <w:t xml:space="preserve">E-mail </w:t>
    </w:r>
    <w:hyperlink r:id="rId2" w:history="1">
      <w:proofErr w:type="gramStart"/>
      <w:r>
        <w:rPr>
          <w:rStyle w:val="Collegamentoipertestuale"/>
          <w:rFonts w:ascii="Garamond" w:hAnsi="Garamond" w:cs="Calibri"/>
          <w:sz w:val="18"/>
          <w:szCs w:val="18"/>
        </w:rPr>
        <w:t>SAIC8AN005@istruzione.it</w:t>
      </w:r>
    </w:hyperlink>
    <w:r>
      <w:rPr>
        <w:rFonts w:ascii="Garamond" w:hAnsi="Garamond" w:cs="Calibri"/>
        <w:sz w:val="18"/>
        <w:szCs w:val="18"/>
      </w:rPr>
      <w:t xml:space="preserve">  –</w:t>
    </w:r>
    <w:proofErr w:type="gramEnd"/>
    <w:r>
      <w:rPr>
        <w:rFonts w:ascii="Garamond" w:hAnsi="Garamond" w:cs="Calibri"/>
        <w:sz w:val="18"/>
        <w:szCs w:val="18"/>
      </w:rPr>
      <w:t xml:space="preserve"> PEC </w:t>
    </w:r>
    <w:hyperlink r:id="rId3" w:history="1">
      <w:r>
        <w:rPr>
          <w:rStyle w:val="Collegamentoipertestuale"/>
          <w:rFonts w:ascii="Garamond" w:hAnsi="Garamond" w:cs="Calibri"/>
          <w:sz w:val="18"/>
          <w:szCs w:val="18"/>
        </w:rPr>
        <w:t>SAIC8AN</w:t>
      </w:r>
      <w:r>
        <w:rPr>
          <w:rStyle w:val="Collegamentoipertestuale"/>
          <w:rFonts w:ascii="Garamond" w:hAnsi="Garamond" w:cs="Calibri"/>
          <w:sz w:val="18"/>
          <w:szCs w:val="18"/>
        </w:rPr>
        <w:t>005@pec.istruzione.it</w:t>
      </w:r>
    </w:hyperlink>
    <w:r>
      <w:rPr>
        <w:rFonts w:ascii="Garamond" w:hAnsi="Garamond" w:cs="Calibri"/>
        <w:sz w:val="18"/>
        <w:szCs w:val="18"/>
      </w:rPr>
      <w:t xml:space="preserve"> – Sito web </w:t>
    </w:r>
    <w:hyperlink r:id="rId4" w:history="1">
      <w:r>
        <w:rPr>
          <w:rStyle w:val="Collegamentoipertestuale"/>
          <w:rFonts w:ascii="Garamond" w:hAnsi="Garamond" w:cs="Calibri"/>
          <w:sz w:val="18"/>
          <w:szCs w:val="18"/>
        </w:rPr>
        <w:t>www.icscasalvelino.gov.it</w:t>
      </w:r>
    </w:hyperlink>
  </w:p>
  <w:p w:rsidR="00D450C6" w:rsidRDefault="00FE5B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51B92"/>
    <w:rsid w:val="00501296"/>
    <w:rsid w:val="00A51B92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CAC35-8BA0-4510-AAC0-7558251E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N005@pec.istruzione.it" TargetMode="External"/><Relationship Id="rId2" Type="http://schemas.openxmlformats.org/officeDocument/2006/relationships/hyperlink" Target="mailto:SAIC8AN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casalvelino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dc:description/>
  <cp:lastModifiedBy>Scuola</cp:lastModifiedBy>
  <cp:revision>2</cp:revision>
  <dcterms:created xsi:type="dcterms:W3CDTF">2017-03-15T11:05:00Z</dcterms:created>
  <dcterms:modified xsi:type="dcterms:W3CDTF">2017-03-15T11:05:00Z</dcterms:modified>
</cp:coreProperties>
</file>